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DC" w:rsidRDefault="002305DC">
      <w:pPr>
        <w:rPr>
          <w:noProof/>
        </w:rPr>
      </w:pPr>
    </w:p>
    <w:p w:rsidR="002305DC" w:rsidRDefault="00AF371A">
      <w:pPr>
        <w:rPr>
          <w:noProof/>
        </w:rPr>
      </w:pPr>
      <w:r>
        <w:rPr>
          <w:noProof/>
        </w:rPr>
        <w:pict>
          <v:rect id="_x0000_s1032" style="position:absolute;margin-left:46.35pt;margin-top:1.85pt;width:378pt;height:101.4pt;z-index:251658240" strokecolor="white">
            <v:textbox style="mso-next-textbox:#_x0000_s1032">
              <w:txbxContent>
                <w:p w:rsidR="00404676" w:rsidRDefault="00404676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АДМИНИСТРАЦИЯ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(ИСПОЛНИТЕЛЬНО-РАСПОРЯДИТЕЛЬНЫЙ ОРГАН)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СЕЛЬСКОГО ПОСЕЛЕНИЯ</w:t>
                  </w:r>
                </w:p>
                <w:p w:rsidR="00404676" w:rsidRPr="00F50309" w:rsidRDefault="00404676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404676" w:rsidRPr="00137A44" w:rsidRDefault="009F480D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9D13DD">
                    <w:rPr>
                      <w:b/>
                      <w:sz w:val="28"/>
                      <w:szCs w:val="28"/>
                    </w:rPr>
                    <w:t xml:space="preserve">Деревня </w:t>
                  </w:r>
                  <w:r>
                    <w:rPr>
                      <w:b/>
                      <w:sz w:val="28"/>
                      <w:szCs w:val="28"/>
                    </w:rPr>
                    <w:t>Малая Песочня</w:t>
                  </w:r>
                  <w:r>
                    <w:rPr>
                      <w:b/>
                      <w:sz w:val="24"/>
                    </w:rPr>
                    <w:t>»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Калужской области</w:t>
                  </w:r>
                </w:p>
              </w:txbxContent>
            </v:textbox>
          </v:rect>
        </w:pict>
      </w:r>
    </w:p>
    <w:p w:rsidR="002305DC" w:rsidRDefault="002305DC">
      <w:pPr>
        <w:rPr>
          <w:noProof/>
        </w:rPr>
      </w:pPr>
    </w:p>
    <w:p w:rsidR="002305DC" w:rsidRDefault="002305DC">
      <w:pPr>
        <w:rPr>
          <w:noProof/>
        </w:rPr>
      </w:pPr>
    </w:p>
    <w:p w:rsidR="002305DC" w:rsidRDefault="002305DC">
      <w:pPr>
        <w:rPr>
          <w:noProof/>
        </w:rPr>
      </w:pPr>
    </w:p>
    <w:p w:rsidR="002305DC" w:rsidRDefault="002305DC">
      <w:pPr>
        <w:rPr>
          <w:noProof/>
        </w:rPr>
      </w:pPr>
    </w:p>
    <w:p w:rsidR="002305DC" w:rsidRDefault="002305DC">
      <w:pPr>
        <w:rPr>
          <w:noProof/>
        </w:rPr>
      </w:pPr>
    </w:p>
    <w:p w:rsidR="00E11EF9" w:rsidRDefault="00E11EF9">
      <w:pPr>
        <w:rPr>
          <w:noProof/>
        </w:rPr>
      </w:pPr>
    </w:p>
    <w:p w:rsidR="00E11EF9" w:rsidRDefault="00E11EF9">
      <w:pPr>
        <w:rPr>
          <w:noProof/>
        </w:rPr>
      </w:pPr>
    </w:p>
    <w:p w:rsidR="00BF0F56" w:rsidRDefault="00BF0F56" w:rsidP="00E11EF9">
      <w:pPr>
        <w:pStyle w:val="3"/>
        <w:rPr>
          <w:color w:val="000000"/>
          <w:sz w:val="36"/>
        </w:rPr>
      </w:pPr>
    </w:p>
    <w:p w:rsidR="00E11EF9" w:rsidRPr="00EC00FA" w:rsidRDefault="00E11EF9" w:rsidP="00E11EF9">
      <w:pPr>
        <w:pStyle w:val="3"/>
        <w:rPr>
          <w:color w:val="000000"/>
          <w:szCs w:val="32"/>
        </w:rPr>
      </w:pPr>
      <w:r w:rsidRPr="00EC00FA">
        <w:rPr>
          <w:color w:val="000000"/>
          <w:szCs w:val="32"/>
        </w:rPr>
        <w:t>ПОСТАНОВЛЕНИЕ</w:t>
      </w:r>
    </w:p>
    <w:p w:rsidR="005B07E1" w:rsidRDefault="005B07E1" w:rsidP="00E11EF9">
      <w:pPr>
        <w:jc w:val="center"/>
        <w:rPr>
          <w:color w:val="000000"/>
          <w:sz w:val="36"/>
        </w:rPr>
      </w:pPr>
    </w:p>
    <w:p w:rsidR="00E11EF9" w:rsidRPr="00945226" w:rsidRDefault="00E577BB" w:rsidP="00567ED9">
      <w:pPr>
        <w:pStyle w:val="4"/>
        <w:tabs>
          <w:tab w:val="left" w:pos="7605"/>
        </w:tabs>
      </w:pPr>
      <w:r>
        <w:t>02.12.2022</w:t>
      </w:r>
      <w:r w:rsidR="005017DF">
        <w:t xml:space="preserve">                                                                                               </w:t>
      </w:r>
      <w:r w:rsidR="00945226">
        <w:t xml:space="preserve">             </w:t>
      </w:r>
      <w:r w:rsidR="00170CAE">
        <w:t>№</w:t>
      </w:r>
      <w:r w:rsidR="00604B27">
        <w:t xml:space="preserve"> </w:t>
      </w:r>
      <w:r>
        <w:t>51</w:t>
      </w:r>
    </w:p>
    <w:p w:rsidR="00BA6146" w:rsidRDefault="005D5DEF" w:rsidP="00E11EF9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</w:t>
      </w:r>
    </w:p>
    <w:p w:rsidR="006471A0" w:rsidRDefault="006471A0" w:rsidP="00E11EF9">
      <w:pPr>
        <w:jc w:val="both"/>
        <w:rPr>
          <w:color w:val="000000"/>
          <w:sz w:val="26"/>
        </w:rPr>
      </w:pPr>
    </w:p>
    <w:tbl>
      <w:tblPr>
        <w:tblW w:w="0" w:type="auto"/>
        <w:tblLook w:val="01E0"/>
      </w:tblPr>
      <w:tblGrid>
        <w:gridCol w:w="4786"/>
        <w:gridCol w:w="4521"/>
      </w:tblGrid>
      <w:tr w:rsidR="006F5CCD" w:rsidRPr="00817B78" w:rsidTr="009F480D">
        <w:tc>
          <w:tcPr>
            <w:tcW w:w="4786" w:type="dxa"/>
          </w:tcPr>
          <w:p w:rsidR="00945226" w:rsidRPr="009F480D" w:rsidRDefault="00945226" w:rsidP="009F4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порядке ведения реестра</w:t>
            </w:r>
            <w:r w:rsidR="00F86838">
              <w:rPr>
                <w:b/>
                <w:bCs/>
                <w:sz w:val="26"/>
                <w:szCs w:val="26"/>
              </w:rPr>
              <w:t xml:space="preserve"> территориально</w:t>
            </w:r>
            <w:r w:rsidR="009F480D">
              <w:rPr>
                <w:b/>
                <w:bCs/>
                <w:sz w:val="26"/>
                <w:szCs w:val="26"/>
              </w:rPr>
              <w:t>го общественного самоуправления</w:t>
            </w:r>
            <w:r w:rsidR="00F86838">
              <w:rPr>
                <w:b/>
                <w:bCs/>
                <w:sz w:val="26"/>
                <w:szCs w:val="26"/>
              </w:rPr>
              <w:t xml:space="preserve"> в сельском поселении «Деревня </w:t>
            </w:r>
            <w:r w:rsidR="009F480D">
              <w:rPr>
                <w:b/>
                <w:bCs/>
                <w:sz w:val="26"/>
                <w:szCs w:val="26"/>
              </w:rPr>
              <w:t>Малая Песочня</w:t>
            </w:r>
            <w:r w:rsidR="00F86838">
              <w:rPr>
                <w:b/>
                <w:bCs/>
                <w:sz w:val="26"/>
                <w:szCs w:val="26"/>
              </w:rPr>
              <w:t>»</w:t>
            </w:r>
          </w:p>
          <w:p w:rsidR="00335681" w:rsidRPr="00817B78" w:rsidRDefault="00335681" w:rsidP="00335681">
            <w:pPr>
              <w:rPr>
                <w:b/>
                <w:sz w:val="26"/>
                <w:szCs w:val="26"/>
              </w:rPr>
            </w:pPr>
          </w:p>
        </w:tc>
        <w:tc>
          <w:tcPr>
            <w:tcW w:w="4521" w:type="dxa"/>
          </w:tcPr>
          <w:p w:rsidR="006F5CCD" w:rsidRPr="00817B78" w:rsidRDefault="006F5CCD" w:rsidP="00887DD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471A0" w:rsidRPr="00817B78" w:rsidRDefault="006471A0" w:rsidP="00F86838">
      <w:pPr>
        <w:jc w:val="both"/>
        <w:rPr>
          <w:sz w:val="26"/>
          <w:szCs w:val="26"/>
        </w:rPr>
      </w:pPr>
    </w:p>
    <w:p w:rsidR="00A96C0C" w:rsidRDefault="00F86838" w:rsidP="00F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6838">
        <w:rPr>
          <w:sz w:val="26"/>
          <w:szCs w:val="26"/>
        </w:rPr>
        <w:t xml:space="preserve">В соответствии с Федеральным </w:t>
      </w:r>
      <w:hyperlink r:id="rId6" w:history="1">
        <w:r w:rsidRPr="00F86838">
          <w:rPr>
            <w:sz w:val="26"/>
            <w:szCs w:val="26"/>
          </w:rPr>
          <w:t>законом</w:t>
        </w:r>
      </w:hyperlink>
      <w:r w:rsidRPr="00F86838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решением </w:t>
      </w:r>
      <w:r>
        <w:rPr>
          <w:sz w:val="26"/>
          <w:szCs w:val="26"/>
        </w:rPr>
        <w:t xml:space="preserve">Сельской Думы сельского поселения «Деревня </w:t>
      </w:r>
      <w:r w:rsidR="009F480D">
        <w:rPr>
          <w:sz w:val="26"/>
          <w:szCs w:val="26"/>
        </w:rPr>
        <w:t xml:space="preserve">Малая Песочня» </w:t>
      </w:r>
      <w:proofErr w:type="gramStart"/>
      <w:r w:rsidR="009F480D">
        <w:rPr>
          <w:sz w:val="26"/>
          <w:szCs w:val="26"/>
        </w:rPr>
        <w:t>от</w:t>
      </w:r>
      <w:proofErr w:type="gramEnd"/>
      <w:r w:rsidR="009F480D">
        <w:rPr>
          <w:sz w:val="26"/>
          <w:szCs w:val="26"/>
        </w:rPr>
        <w:t xml:space="preserve"> 18.10.2022 № 69</w:t>
      </w:r>
      <w:r>
        <w:rPr>
          <w:sz w:val="26"/>
          <w:szCs w:val="26"/>
        </w:rPr>
        <w:t xml:space="preserve"> «Об утверждении Положения о территориальном общественном самоуправлении на территории сельского поселения «Деревня </w:t>
      </w:r>
      <w:r w:rsidR="009F480D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  <w:r w:rsidRPr="00F86838">
        <w:rPr>
          <w:sz w:val="26"/>
          <w:szCs w:val="26"/>
        </w:rPr>
        <w:t xml:space="preserve">, на основании </w:t>
      </w:r>
      <w:r>
        <w:rPr>
          <w:sz w:val="26"/>
          <w:szCs w:val="26"/>
        </w:rPr>
        <w:t xml:space="preserve">статьи 6 </w:t>
      </w:r>
      <w:r w:rsidRPr="00F86838">
        <w:rPr>
          <w:sz w:val="26"/>
          <w:szCs w:val="26"/>
        </w:rPr>
        <w:t xml:space="preserve">Устава </w:t>
      </w:r>
      <w:r w:rsidR="00A96C0C">
        <w:rPr>
          <w:sz w:val="26"/>
          <w:szCs w:val="26"/>
        </w:rPr>
        <w:t xml:space="preserve">муниципального образования «Сельское поселение «Деревня </w:t>
      </w:r>
      <w:r w:rsidR="009F480D">
        <w:rPr>
          <w:sz w:val="26"/>
          <w:szCs w:val="26"/>
        </w:rPr>
        <w:t>Малая Песочня</w:t>
      </w:r>
      <w:r w:rsidR="00A96C0C">
        <w:rPr>
          <w:sz w:val="26"/>
          <w:szCs w:val="26"/>
        </w:rPr>
        <w:t>»,</w:t>
      </w:r>
      <w:r w:rsidR="009F480D">
        <w:rPr>
          <w:sz w:val="26"/>
          <w:szCs w:val="26"/>
        </w:rPr>
        <w:t xml:space="preserve"> администрация </w:t>
      </w:r>
      <w:r w:rsidRPr="00F86838">
        <w:rPr>
          <w:sz w:val="26"/>
          <w:szCs w:val="26"/>
        </w:rPr>
        <w:t>сельского поселения</w:t>
      </w:r>
      <w:r w:rsidR="00A96C0C">
        <w:rPr>
          <w:sz w:val="26"/>
          <w:szCs w:val="26"/>
        </w:rPr>
        <w:t xml:space="preserve"> Деревня </w:t>
      </w:r>
      <w:r w:rsidR="009F480D">
        <w:rPr>
          <w:sz w:val="26"/>
          <w:szCs w:val="26"/>
        </w:rPr>
        <w:t>Малая Песочня</w:t>
      </w:r>
      <w:r w:rsidR="00A96C0C">
        <w:rPr>
          <w:sz w:val="26"/>
          <w:szCs w:val="26"/>
        </w:rPr>
        <w:t>»</w:t>
      </w:r>
    </w:p>
    <w:p w:rsidR="00A96C0C" w:rsidRDefault="00A96C0C" w:rsidP="00F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838" w:rsidRDefault="00A96C0C" w:rsidP="00A96C0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17B78">
        <w:rPr>
          <w:b/>
          <w:sz w:val="26"/>
          <w:szCs w:val="26"/>
        </w:rPr>
        <w:t>ПОСТАНОВЛЯЕТ</w:t>
      </w:r>
      <w:r w:rsidRPr="00817B78">
        <w:rPr>
          <w:sz w:val="26"/>
          <w:szCs w:val="26"/>
        </w:rPr>
        <w:t>:</w:t>
      </w:r>
    </w:p>
    <w:p w:rsidR="00A96C0C" w:rsidRPr="00F86838" w:rsidRDefault="00A96C0C" w:rsidP="00F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838" w:rsidRPr="00F32F2C" w:rsidRDefault="00F32F2C" w:rsidP="009F48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86838" w:rsidRPr="00F32F2C">
        <w:rPr>
          <w:sz w:val="26"/>
          <w:szCs w:val="26"/>
        </w:rPr>
        <w:t xml:space="preserve">Утвердить прилагаемый </w:t>
      </w:r>
      <w:hyperlink w:anchor="Par30" w:history="1">
        <w:r w:rsidR="00F86838" w:rsidRPr="00F32F2C">
          <w:rPr>
            <w:sz w:val="26"/>
            <w:szCs w:val="26"/>
          </w:rPr>
          <w:t>Порядок</w:t>
        </w:r>
      </w:hyperlink>
      <w:r w:rsidR="00F86838" w:rsidRPr="00F32F2C">
        <w:rPr>
          <w:sz w:val="26"/>
          <w:szCs w:val="26"/>
        </w:rPr>
        <w:t xml:space="preserve"> ведения реестра территориального </w:t>
      </w:r>
      <w:r w:rsidR="009F480D">
        <w:rPr>
          <w:sz w:val="26"/>
          <w:szCs w:val="26"/>
        </w:rPr>
        <w:t xml:space="preserve">общественного самоуправления в </w:t>
      </w:r>
      <w:r w:rsidR="00F86838" w:rsidRPr="00F32F2C">
        <w:rPr>
          <w:sz w:val="26"/>
          <w:szCs w:val="26"/>
        </w:rPr>
        <w:t>сельском поселении</w:t>
      </w:r>
      <w:r w:rsidR="00A96C0C" w:rsidRPr="00F32F2C"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 w:rsidR="00A96C0C" w:rsidRPr="00F32F2C">
        <w:rPr>
          <w:sz w:val="26"/>
          <w:szCs w:val="26"/>
        </w:rPr>
        <w:t>»</w:t>
      </w:r>
      <w:r w:rsidR="00F86838" w:rsidRPr="00F32F2C">
        <w:rPr>
          <w:sz w:val="26"/>
          <w:szCs w:val="26"/>
        </w:rPr>
        <w:t>.</w:t>
      </w:r>
    </w:p>
    <w:p w:rsidR="00F32F2C" w:rsidRPr="00F32F2C" w:rsidRDefault="009F480D" w:rsidP="009F480D">
      <w:pPr>
        <w:pStyle w:val="a3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2. </w:t>
      </w:r>
      <w:proofErr w:type="gramStart"/>
      <w:r w:rsidR="00F32F2C" w:rsidRPr="00F32F2C">
        <w:rPr>
          <w:b w:val="0"/>
          <w:szCs w:val="26"/>
        </w:rPr>
        <w:t>Контроль за</w:t>
      </w:r>
      <w:proofErr w:type="gramEnd"/>
      <w:r w:rsidR="00F32F2C" w:rsidRPr="00F32F2C">
        <w:rPr>
          <w:b w:val="0"/>
          <w:szCs w:val="26"/>
        </w:rPr>
        <w:t xml:space="preserve"> исполнением настоящего постановления оставляю за собой.</w:t>
      </w:r>
    </w:p>
    <w:p w:rsidR="00A96C0C" w:rsidRPr="00F32F2C" w:rsidRDefault="00F32F2C" w:rsidP="009F480D">
      <w:pPr>
        <w:ind w:firstLine="709"/>
        <w:jc w:val="both"/>
        <w:rPr>
          <w:sz w:val="26"/>
          <w:szCs w:val="26"/>
        </w:rPr>
      </w:pPr>
      <w:r w:rsidRPr="00F32F2C">
        <w:rPr>
          <w:sz w:val="26"/>
          <w:szCs w:val="26"/>
        </w:rPr>
        <w:t>3</w:t>
      </w:r>
      <w:r w:rsidR="009F480D">
        <w:rPr>
          <w:sz w:val="26"/>
          <w:szCs w:val="26"/>
        </w:rPr>
        <w:t>. Настоящее п</w:t>
      </w:r>
      <w:r w:rsidR="00A96C0C" w:rsidRPr="00F32F2C">
        <w:rPr>
          <w:sz w:val="26"/>
          <w:szCs w:val="26"/>
        </w:rPr>
        <w:t>остановление вступает в силу со дня его подписания и подл</w:t>
      </w:r>
      <w:r w:rsidR="009F480D">
        <w:rPr>
          <w:sz w:val="26"/>
          <w:szCs w:val="26"/>
        </w:rPr>
        <w:t xml:space="preserve">ежит </w:t>
      </w:r>
      <w:r w:rsidR="00A96C0C" w:rsidRPr="00F32F2C">
        <w:rPr>
          <w:sz w:val="26"/>
          <w:szCs w:val="26"/>
        </w:rPr>
        <w:t>обнародованию.</w:t>
      </w:r>
    </w:p>
    <w:p w:rsidR="00D67486" w:rsidRPr="00F32F2C" w:rsidRDefault="00D67486" w:rsidP="00F32F2C">
      <w:pPr>
        <w:rPr>
          <w:sz w:val="26"/>
          <w:szCs w:val="26"/>
        </w:rPr>
      </w:pPr>
    </w:p>
    <w:p w:rsidR="005B3318" w:rsidRPr="00903959" w:rsidRDefault="005B3318" w:rsidP="005B3318">
      <w:pPr>
        <w:jc w:val="both"/>
        <w:rPr>
          <w:sz w:val="26"/>
          <w:szCs w:val="26"/>
        </w:rPr>
      </w:pPr>
    </w:p>
    <w:p w:rsidR="00F921B5" w:rsidRDefault="00DC112F" w:rsidP="00C009F2">
      <w:pPr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E76A0E">
        <w:rPr>
          <w:b/>
          <w:sz w:val="26"/>
          <w:szCs w:val="26"/>
        </w:rPr>
        <w:t>администрации</w:t>
      </w:r>
      <w:r w:rsidR="00252D2E" w:rsidRPr="00C009F2">
        <w:rPr>
          <w:b/>
          <w:sz w:val="26"/>
          <w:szCs w:val="26"/>
        </w:rPr>
        <w:t xml:space="preserve">    </w:t>
      </w:r>
      <w:r w:rsidR="001312CF">
        <w:rPr>
          <w:b/>
          <w:sz w:val="26"/>
          <w:szCs w:val="26"/>
        </w:rPr>
        <w:t xml:space="preserve">           </w:t>
      </w:r>
      <w:r w:rsidR="00252D2E" w:rsidRPr="00C009F2">
        <w:rPr>
          <w:b/>
          <w:sz w:val="26"/>
          <w:szCs w:val="26"/>
        </w:rPr>
        <w:t xml:space="preserve">                   </w:t>
      </w:r>
      <w:r w:rsidR="00AF1B36">
        <w:rPr>
          <w:b/>
          <w:sz w:val="26"/>
          <w:szCs w:val="26"/>
        </w:rPr>
        <w:t xml:space="preserve">                             </w:t>
      </w:r>
      <w:r w:rsidR="005B3318">
        <w:rPr>
          <w:b/>
          <w:sz w:val="26"/>
          <w:szCs w:val="26"/>
        </w:rPr>
        <w:t xml:space="preserve"> </w:t>
      </w:r>
      <w:r w:rsidR="00AF1B36">
        <w:rPr>
          <w:b/>
          <w:sz w:val="26"/>
          <w:szCs w:val="26"/>
        </w:rPr>
        <w:t xml:space="preserve"> </w:t>
      </w:r>
      <w:r w:rsidR="00E76A0E">
        <w:rPr>
          <w:b/>
          <w:sz w:val="26"/>
          <w:szCs w:val="26"/>
        </w:rPr>
        <w:t xml:space="preserve">     </w:t>
      </w:r>
      <w:r w:rsidR="009F480D">
        <w:rPr>
          <w:b/>
          <w:sz w:val="26"/>
          <w:szCs w:val="26"/>
        </w:rPr>
        <w:t xml:space="preserve">      </w:t>
      </w:r>
      <w:r w:rsidR="00E76A0E">
        <w:rPr>
          <w:b/>
          <w:sz w:val="26"/>
          <w:szCs w:val="26"/>
        </w:rPr>
        <w:t xml:space="preserve">   </w:t>
      </w:r>
      <w:r w:rsidR="009F480D">
        <w:rPr>
          <w:b/>
          <w:sz w:val="26"/>
          <w:szCs w:val="26"/>
        </w:rPr>
        <w:t xml:space="preserve">   В.В. Сычев</w:t>
      </w: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E577BB" w:rsidRDefault="00E577BB" w:rsidP="00C009F2">
      <w:pPr>
        <w:rPr>
          <w:noProof/>
          <w:sz w:val="26"/>
          <w:szCs w:val="26"/>
        </w:rPr>
      </w:pPr>
    </w:p>
    <w:p w:rsidR="00E577BB" w:rsidRDefault="00E577BB" w:rsidP="00C009F2">
      <w:pPr>
        <w:rPr>
          <w:noProof/>
          <w:sz w:val="26"/>
          <w:szCs w:val="26"/>
        </w:rPr>
      </w:pPr>
    </w:p>
    <w:p w:rsidR="00E577BB" w:rsidRDefault="00E577BB" w:rsidP="00C009F2">
      <w:pPr>
        <w:rPr>
          <w:noProof/>
          <w:sz w:val="26"/>
          <w:szCs w:val="26"/>
        </w:rPr>
      </w:pPr>
    </w:p>
    <w:p w:rsidR="00E577BB" w:rsidRDefault="00E577BB" w:rsidP="00C009F2">
      <w:pPr>
        <w:rPr>
          <w:noProof/>
          <w:sz w:val="26"/>
          <w:szCs w:val="26"/>
        </w:rPr>
      </w:pPr>
    </w:p>
    <w:p w:rsidR="00F921B5" w:rsidRPr="009F480D" w:rsidRDefault="00F921B5" w:rsidP="00C009F2">
      <w:pPr>
        <w:rPr>
          <w:noProof/>
          <w:sz w:val="26"/>
          <w:szCs w:val="26"/>
        </w:rPr>
      </w:pPr>
    </w:p>
    <w:p w:rsidR="00F921B5" w:rsidRPr="009F480D" w:rsidRDefault="00F921B5" w:rsidP="00F921B5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9F480D">
        <w:rPr>
          <w:sz w:val="26"/>
          <w:szCs w:val="26"/>
        </w:rPr>
        <w:lastRenderedPageBreak/>
        <w:t>Приложение</w:t>
      </w:r>
    </w:p>
    <w:p w:rsidR="00F921B5" w:rsidRPr="009F480D" w:rsidRDefault="00F921B5" w:rsidP="00F921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F480D">
        <w:rPr>
          <w:sz w:val="26"/>
          <w:szCs w:val="26"/>
        </w:rPr>
        <w:t>к постановлению</w:t>
      </w:r>
    </w:p>
    <w:p w:rsidR="00F921B5" w:rsidRPr="009F480D" w:rsidRDefault="00F921B5" w:rsidP="00F921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F480D">
        <w:rPr>
          <w:sz w:val="26"/>
          <w:szCs w:val="26"/>
        </w:rPr>
        <w:t>администрации сельского поселения</w:t>
      </w:r>
    </w:p>
    <w:p w:rsidR="00F921B5" w:rsidRPr="009F480D" w:rsidRDefault="00F921B5" w:rsidP="00F921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F480D">
        <w:rPr>
          <w:sz w:val="26"/>
          <w:szCs w:val="26"/>
        </w:rPr>
        <w:t xml:space="preserve">«Деревня </w:t>
      </w:r>
      <w:r w:rsidR="009F480D" w:rsidRPr="009F480D">
        <w:rPr>
          <w:sz w:val="26"/>
          <w:szCs w:val="26"/>
        </w:rPr>
        <w:t>Малая Песочня</w:t>
      </w:r>
      <w:r w:rsidRPr="009F480D">
        <w:rPr>
          <w:sz w:val="26"/>
          <w:szCs w:val="26"/>
        </w:rPr>
        <w:t>»</w:t>
      </w:r>
    </w:p>
    <w:p w:rsidR="00F921B5" w:rsidRPr="009F480D" w:rsidRDefault="00F921B5" w:rsidP="00F921B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F480D">
        <w:rPr>
          <w:sz w:val="26"/>
          <w:szCs w:val="26"/>
        </w:rPr>
        <w:t xml:space="preserve">от </w:t>
      </w:r>
      <w:r w:rsidR="00E577BB">
        <w:rPr>
          <w:sz w:val="26"/>
          <w:szCs w:val="26"/>
        </w:rPr>
        <w:t>02.12.2022</w:t>
      </w:r>
      <w:r w:rsidRPr="009F480D">
        <w:rPr>
          <w:sz w:val="26"/>
          <w:szCs w:val="26"/>
        </w:rPr>
        <w:t xml:space="preserve">  №</w:t>
      </w:r>
      <w:r w:rsidR="00E577BB">
        <w:rPr>
          <w:sz w:val="26"/>
          <w:szCs w:val="26"/>
        </w:rPr>
        <w:t>51</w:t>
      </w:r>
    </w:p>
    <w:p w:rsidR="00E11EF9" w:rsidRDefault="001312CF" w:rsidP="00F921B5">
      <w:pPr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921B5">
        <w:rPr>
          <w:b/>
          <w:bCs/>
          <w:sz w:val="26"/>
          <w:szCs w:val="26"/>
        </w:rPr>
        <w:t>О ПОРЯДКЕ ВЕДЕНИЯ РЕЕСТРА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921B5">
        <w:rPr>
          <w:b/>
          <w:bCs/>
          <w:sz w:val="26"/>
          <w:szCs w:val="26"/>
        </w:rPr>
        <w:t>ТЕРРИТОРИАЛЬНОГО ОБЩЕСТВЕННОГО САМОУПРАВЛЕНИЯ</w:t>
      </w:r>
    </w:p>
    <w:p w:rsidR="00F921B5" w:rsidRPr="00D82217" w:rsidRDefault="009F480D" w:rsidP="00D8221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F921B5" w:rsidRPr="00F921B5">
        <w:rPr>
          <w:b/>
          <w:bCs/>
          <w:sz w:val="26"/>
          <w:szCs w:val="26"/>
        </w:rPr>
        <w:t>СЕЛЬСКОМ ПОСЕЛЕНИИ</w:t>
      </w:r>
      <w:r w:rsidR="00F921B5">
        <w:rPr>
          <w:b/>
          <w:bCs/>
          <w:sz w:val="26"/>
          <w:szCs w:val="26"/>
        </w:rPr>
        <w:t xml:space="preserve"> «ДЕРЕВНЯ</w:t>
      </w:r>
      <w:r>
        <w:rPr>
          <w:b/>
          <w:bCs/>
          <w:sz w:val="26"/>
          <w:szCs w:val="26"/>
        </w:rPr>
        <w:t xml:space="preserve"> МАЛАЯ ПЕСОЧНЯ</w:t>
      </w:r>
      <w:r w:rsidR="00F921B5">
        <w:rPr>
          <w:b/>
          <w:bCs/>
          <w:sz w:val="26"/>
          <w:szCs w:val="26"/>
        </w:rPr>
        <w:t>»</w:t>
      </w:r>
    </w:p>
    <w:p w:rsidR="00F921B5" w:rsidRDefault="00F921B5" w:rsidP="00F921B5">
      <w:pPr>
        <w:rPr>
          <w:sz w:val="26"/>
          <w:szCs w:val="2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921B5">
        <w:rPr>
          <w:sz w:val="26"/>
          <w:szCs w:val="26"/>
        </w:rPr>
        <w:t>1. ОБЩИЕ ПОЛОЖЕНИЯ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1.1. Настоящий Порядок регулирует вопросы ведения реестра территориального </w:t>
      </w:r>
      <w:r w:rsidR="009F480D">
        <w:rPr>
          <w:sz w:val="26"/>
          <w:szCs w:val="26"/>
        </w:rPr>
        <w:t xml:space="preserve">общественного самоуправления в </w:t>
      </w:r>
      <w:r w:rsidRPr="00F921B5">
        <w:rPr>
          <w:sz w:val="26"/>
          <w:szCs w:val="26"/>
        </w:rPr>
        <w:t>сельском поселении</w:t>
      </w:r>
      <w:r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 и обеспечения доступности сведений, включенных в него.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1.2. </w:t>
      </w:r>
      <w:proofErr w:type="gramStart"/>
      <w:r w:rsidRPr="00F921B5">
        <w:rPr>
          <w:sz w:val="26"/>
          <w:szCs w:val="26"/>
        </w:rPr>
        <w:t>Реестр территориального общественного самоуправления в сельском поселении</w:t>
      </w:r>
      <w:r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 (далее - реестр) представляет собой свод сведений о з</w:t>
      </w:r>
      <w:r>
        <w:rPr>
          <w:sz w:val="26"/>
          <w:szCs w:val="26"/>
        </w:rPr>
        <w:t>арегистрированных на территории</w:t>
      </w:r>
      <w:r w:rsidRPr="00F921B5">
        <w:rPr>
          <w:sz w:val="26"/>
          <w:szCs w:val="26"/>
        </w:rPr>
        <w:t xml:space="preserve"> сельского поселения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  <w:proofErr w:type="gramEnd"/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1.3. Ведение реестра осуществляет </w:t>
      </w:r>
      <w:r>
        <w:rPr>
          <w:sz w:val="26"/>
          <w:szCs w:val="26"/>
        </w:rPr>
        <w:t xml:space="preserve">ведущий специалист администрации сельского поселения «Деревня </w:t>
      </w:r>
      <w:r w:rsidR="009F480D">
        <w:rPr>
          <w:sz w:val="26"/>
          <w:szCs w:val="26"/>
        </w:rPr>
        <w:t>Малая Песочня</w:t>
      </w:r>
      <w:r>
        <w:rPr>
          <w:sz w:val="26"/>
          <w:szCs w:val="26"/>
        </w:rPr>
        <w:t>».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1.4. Сведения, включенные в реестр, являются открытыми и общедоступными.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0" w:name="Par41"/>
      <w:bookmarkEnd w:id="0"/>
      <w:r w:rsidRPr="00F921B5">
        <w:rPr>
          <w:sz w:val="26"/>
          <w:szCs w:val="26"/>
        </w:rPr>
        <w:t>2. СОДЕРЖАНИЕ РЕЕСТРА, ПОРЯДОК ВКЛЮЧЕНИЯ</w:t>
      </w:r>
    </w:p>
    <w:p w:rsidR="00F921B5" w:rsidRDefault="00F921B5" w:rsidP="004832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921B5">
        <w:rPr>
          <w:sz w:val="26"/>
          <w:szCs w:val="26"/>
        </w:rPr>
        <w:t xml:space="preserve">СВЕДЕНИЙ В РЕЕСТР </w:t>
      </w:r>
    </w:p>
    <w:p w:rsidR="0048324F" w:rsidRPr="00F921B5" w:rsidRDefault="0048324F" w:rsidP="004832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2.1. Реестр ведется на </w:t>
      </w:r>
      <w:hyperlink w:anchor="Par115" w:history="1">
        <w:r w:rsidRPr="00F921B5">
          <w:rPr>
            <w:sz w:val="26"/>
            <w:szCs w:val="26"/>
          </w:rPr>
          <w:t>электронном</w:t>
        </w:r>
        <w:r w:rsidR="009F480D">
          <w:rPr>
            <w:sz w:val="26"/>
            <w:szCs w:val="26"/>
          </w:rPr>
          <w:t xml:space="preserve"> и бумажном</w:t>
        </w:r>
        <w:r w:rsidRPr="00F921B5">
          <w:rPr>
            <w:sz w:val="26"/>
            <w:szCs w:val="26"/>
          </w:rPr>
          <w:t xml:space="preserve"> носителях</w:t>
        </w:r>
      </w:hyperlink>
      <w:r w:rsidRPr="00F921B5">
        <w:rPr>
          <w:sz w:val="26"/>
          <w:szCs w:val="26"/>
        </w:rPr>
        <w:t xml:space="preserve"> по форме приложения к Порядку. В случае несоответствия сведений, содержащихся на электронном</w:t>
      </w:r>
      <w:r>
        <w:rPr>
          <w:sz w:val="26"/>
          <w:szCs w:val="26"/>
        </w:rPr>
        <w:t xml:space="preserve"> и</w:t>
      </w:r>
      <w:r w:rsidRPr="00F921B5">
        <w:rPr>
          <w:sz w:val="26"/>
          <w:szCs w:val="26"/>
        </w:rPr>
        <w:t xml:space="preserve"> бумажном носителях, приоритет имеют сведения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45"/>
      <w:bookmarkEnd w:id="1"/>
      <w:r w:rsidRPr="00F921B5">
        <w:rPr>
          <w:sz w:val="26"/>
          <w:szCs w:val="26"/>
        </w:rPr>
        <w:t>2.2. Основаниями для внесения сведений в реестр являются:</w:t>
      </w:r>
    </w:p>
    <w:p w:rsidR="00F921B5" w:rsidRPr="00F921B5" w:rsidRDefault="00EF450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постановление администр</w:t>
      </w:r>
      <w:r w:rsidR="009F480D">
        <w:rPr>
          <w:sz w:val="26"/>
          <w:szCs w:val="26"/>
        </w:rPr>
        <w:t>ации</w:t>
      </w:r>
      <w:r w:rsidR="00F921B5" w:rsidRPr="00F921B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  <w:r w:rsidR="00F921B5" w:rsidRPr="00F921B5">
        <w:rPr>
          <w:sz w:val="26"/>
          <w:szCs w:val="26"/>
        </w:rPr>
        <w:t xml:space="preserve"> о регистрации устава территориального общественного самоуправления;</w:t>
      </w:r>
    </w:p>
    <w:p w:rsidR="00F921B5" w:rsidRPr="00F921B5" w:rsidRDefault="00EF450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F480D">
        <w:rPr>
          <w:sz w:val="26"/>
          <w:szCs w:val="26"/>
        </w:rPr>
        <w:t xml:space="preserve">постановление администрации </w:t>
      </w:r>
      <w:r w:rsidR="00F921B5" w:rsidRPr="00F921B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  <w:r w:rsidR="00F921B5" w:rsidRPr="00F921B5">
        <w:rPr>
          <w:sz w:val="26"/>
          <w:szCs w:val="26"/>
        </w:rPr>
        <w:t xml:space="preserve"> о регистрации изменений и дополнений в устав территориального общественного самоуправления.</w:t>
      </w:r>
    </w:p>
    <w:p w:rsidR="0003287B" w:rsidRPr="00F921B5" w:rsidRDefault="00F921B5" w:rsidP="000328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2.3. Реестр включает в себя следующие сведения: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полное наименование устава территориального общественного самоуправления;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дату, номер, заголовок правового акта администрации сельского поселения о регистрации устава территориального общественного самоуправления;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дату, номер, заголовок правового акта администрации  сельского поселения о регистрации изменений и дополнений в устав территориального общественного самоуправления;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подпись лица, ответственного за ведение реестра, внесшего сведения.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2.4. Ведение реестра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</w:t>
      </w:r>
      <w:r w:rsidR="0003287B">
        <w:rPr>
          <w:sz w:val="26"/>
          <w:szCs w:val="26"/>
        </w:rPr>
        <w:t>ведущего специалиста администрации</w:t>
      </w:r>
      <w:r w:rsidRPr="00F921B5">
        <w:rPr>
          <w:sz w:val="26"/>
          <w:szCs w:val="26"/>
        </w:rPr>
        <w:t>, которая скрепляется печатью, а также указывается количество пронумерованных и прошитых листов.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2.5. В день внесения последней записи </w:t>
      </w:r>
      <w:r w:rsidR="0003287B">
        <w:rPr>
          <w:sz w:val="26"/>
          <w:szCs w:val="26"/>
        </w:rPr>
        <w:t>ведущий специалист администрации</w:t>
      </w:r>
      <w:r w:rsidRPr="00F921B5">
        <w:rPr>
          <w:sz w:val="26"/>
          <w:szCs w:val="26"/>
        </w:rPr>
        <w:t xml:space="preserve"> фиксирует дату завершения на лицевой стороне обложки книги и заверяет личной подписью.</w:t>
      </w:r>
    </w:p>
    <w:p w:rsidR="00F921B5" w:rsidRPr="00D82217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2.6. Завершенные книги хранятся в соответствии с </w:t>
      </w:r>
      <w:hyperlink r:id="rId7" w:history="1">
        <w:r w:rsidRPr="00F921B5">
          <w:rPr>
            <w:sz w:val="26"/>
            <w:szCs w:val="26"/>
          </w:rPr>
          <w:t>Инструкцией</w:t>
        </w:r>
      </w:hyperlink>
      <w:r w:rsidRPr="00F921B5">
        <w:rPr>
          <w:sz w:val="26"/>
          <w:szCs w:val="26"/>
        </w:rPr>
        <w:t xml:space="preserve"> по д</w:t>
      </w:r>
      <w:r w:rsidR="0003287B">
        <w:rPr>
          <w:sz w:val="26"/>
          <w:szCs w:val="26"/>
        </w:rPr>
        <w:t>елопроизводству в администрации</w:t>
      </w:r>
      <w:r w:rsidRPr="00F921B5">
        <w:rPr>
          <w:sz w:val="26"/>
          <w:szCs w:val="26"/>
        </w:rPr>
        <w:t xml:space="preserve"> сельского поселения</w:t>
      </w:r>
      <w:r w:rsidR="0003287B"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 w:rsidR="00D82217">
        <w:rPr>
          <w:sz w:val="26"/>
          <w:szCs w:val="26"/>
        </w:rPr>
        <w:t>».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В период отсутствия ответственного за ведение реестра территориального общ</w:t>
      </w:r>
      <w:r w:rsidR="009F480D">
        <w:rPr>
          <w:sz w:val="26"/>
          <w:szCs w:val="26"/>
        </w:rPr>
        <w:t>ественного самоуправления в</w:t>
      </w:r>
      <w:r w:rsidRPr="00F921B5">
        <w:rPr>
          <w:sz w:val="26"/>
          <w:szCs w:val="26"/>
        </w:rPr>
        <w:t xml:space="preserve"> сельском поселении</w:t>
      </w:r>
      <w:r w:rsidR="00D82217"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 w:rsidR="00D82217"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 сотрудника сведения в реестр уставов вносит сотрудник, исполняющий его обязанности.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2.8. Записи в реестре уставов нумеруются порядковыми номерами, начиная с единицы.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2.9. Внесение исправлений в реестр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F921B5">
        <w:rPr>
          <w:sz w:val="26"/>
          <w:szCs w:val="26"/>
        </w:rPr>
        <w:t>исправленному</w:t>
      </w:r>
      <w:proofErr w:type="gramEnd"/>
      <w:r w:rsidRPr="00F921B5">
        <w:rPr>
          <w:sz w:val="26"/>
          <w:szCs w:val="26"/>
        </w:rPr>
        <w:t xml:space="preserve"> верить" указываются фамилия, инициалы и подпись лица, внесшего исправление, и дата внесения.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2.10. В реестре на электронном носителе не указываются сведения, ошибочно внесенные в реестр уставов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2.11. Датой внесения сведений в реестр считается день внесения записи в реестр уставов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на бумажном носителе в течение 10 дней со дня изда</w:t>
      </w:r>
      <w:r w:rsidR="009F480D">
        <w:rPr>
          <w:sz w:val="26"/>
          <w:szCs w:val="26"/>
        </w:rPr>
        <w:t>ния постановлений администрации</w:t>
      </w:r>
      <w:r w:rsidRPr="00F921B5">
        <w:rPr>
          <w:sz w:val="26"/>
          <w:szCs w:val="26"/>
        </w:rPr>
        <w:t xml:space="preserve"> сельского поселения</w:t>
      </w:r>
      <w:r w:rsidR="00D82217"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 w:rsidR="00D82217"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, указанных в </w:t>
      </w:r>
      <w:hyperlink w:anchor="Par45" w:history="1">
        <w:r w:rsidRPr="00F921B5">
          <w:rPr>
            <w:sz w:val="26"/>
            <w:szCs w:val="26"/>
          </w:rPr>
          <w:t>пункте 2.2</w:t>
        </w:r>
      </w:hyperlink>
      <w:r w:rsidRPr="00F921B5">
        <w:rPr>
          <w:sz w:val="26"/>
          <w:szCs w:val="26"/>
        </w:rPr>
        <w:t xml:space="preserve"> Порядка.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2.13. Сведения, вносимые в реестр на электронном носителе, аналогичны сведениям, вносимым в реестр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2.14. Сведения в реестр на электронном носителе вносятся в течение рабочего дня, следующего за днем внесения сведений в реестр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921B5" w:rsidRPr="00F921B5" w:rsidRDefault="00F921B5" w:rsidP="0048324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69"/>
      <w:bookmarkEnd w:id="2"/>
      <w:r w:rsidRPr="00F921B5">
        <w:rPr>
          <w:sz w:val="26"/>
          <w:szCs w:val="26"/>
        </w:rPr>
        <w:t xml:space="preserve">3. ПРЕДОСТАВЛЕНИЕ СВЕДЕНИЙ ИЗ РЕЕСТРА 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3.1. Сведения, содержащиеся в реестре, предоставляются юридическим и физическим лицам на основании их запроса, направляе</w:t>
      </w:r>
      <w:r w:rsidR="009F480D">
        <w:rPr>
          <w:sz w:val="26"/>
          <w:szCs w:val="26"/>
        </w:rPr>
        <w:t>мого заявителем в администрацию</w:t>
      </w:r>
      <w:r w:rsidRPr="00F921B5">
        <w:rPr>
          <w:sz w:val="26"/>
          <w:szCs w:val="26"/>
        </w:rPr>
        <w:t xml:space="preserve"> сельского поселения</w:t>
      </w:r>
      <w:r w:rsidR="00D82217">
        <w:rPr>
          <w:sz w:val="26"/>
          <w:szCs w:val="26"/>
        </w:rPr>
        <w:t xml:space="preserve"> «Деревня </w:t>
      </w:r>
      <w:r w:rsidR="009F480D">
        <w:rPr>
          <w:sz w:val="26"/>
          <w:szCs w:val="26"/>
        </w:rPr>
        <w:t>Малая Песочня</w:t>
      </w:r>
      <w:r w:rsidR="00D82217">
        <w:rPr>
          <w:sz w:val="26"/>
          <w:szCs w:val="26"/>
        </w:rPr>
        <w:t>»</w:t>
      </w:r>
      <w:r w:rsidRPr="00F921B5">
        <w:rPr>
          <w:sz w:val="26"/>
          <w:szCs w:val="26"/>
        </w:rPr>
        <w:t>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3.2. Срок предоставления ответа на запрос составляет не более 30 дней со дня регистрации запроса.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3.3. Ответ на запрос направляется в виде выписки из реестра. При отсутствии в реестре запрашиваемых сведений заявителю направляется соответствующий ответ.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3.4. Предоставление информации из реестра осуществляется в соответствии с Федеральным </w:t>
      </w:r>
      <w:hyperlink r:id="rId8" w:history="1">
        <w:r w:rsidRPr="00F921B5">
          <w:rPr>
            <w:sz w:val="26"/>
            <w:szCs w:val="26"/>
          </w:rPr>
          <w:t>законом</w:t>
        </w:r>
      </w:hyperlink>
      <w:r w:rsidR="0048324F">
        <w:rPr>
          <w:sz w:val="26"/>
          <w:szCs w:val="26"/>
        </w:rPr>
        <w:t xml:space="preserve"> от 09.02.2009 N 8-ФЗ «</w:t>
      </w:r>
      <w:r w:rsidRPr="00F921B5"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48324F">
        <w:rPr>
          <w:sz w:val="26"/>
          <w:szCs w:val="26"/>
        </w:rPr>
        <w:t>органов местного самоуправления»</w:t>
      </w:r>
      <w:r w:rsidRPr="00F921B5">
        <w:rPr>
          <w:sz w:val="26"/>
          <w:szCs w:val="26"/>
        </w:rPr>
        <w:t>.</w:t>
      </w: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E32CDA" w:rsidSect="00295566">
          <w:pgSz w:w="11906" w:h="16838"/>
          <w:pgMar w:top="851" w:right="851" w:bottom="851" w:left="1701" w:header="720" w:footer="720" w:gutter="0"/>
          <w:cols w:space="720"/>
        </w:sect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32CDA">
        <w:rPr>
          <w:sz w:val="26"/>
          <w:szCs w:val="26"/>
        </w:rPr>
        <w:t>Приложение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к Порядку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 xml:space="preserve">ведения реестра 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</w:t>
      </w:r>
    </w:p>
    <w:p w:rsidR="00E32CDA" w:rsidRDefault="00E32CDA" w:rsidP="0048324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самоуправления в сельском поселении</w:t>
      </w:r>
    </w:p>
    <w:p w:rsidR="00E32CDA" w:rsidRPr="00E32CDA" w:rsidRDefault="00E32CDA" w:rsidP="0048324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r w:rsidR="0048324F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</w:p>
    <w:p w:rsidR="00E32CDA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bookmarkStart w:id="3" w:name="Par87"/>
      <w:bookmarkEnd w:id="3"/>
      <w:r w:rsidRPr="00E32CDA">
        <w:rPr>
          <w:sz w:val="26"/>
          <w:szCs w:val="26"/>
        </w:rPr>
        <w:t>Таблица 1</w:t>
      </w: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89"/>
      <w:bookmarkEnd w:id="4"/>
      <w:r w:rsidRPr="00E32CDA">
        <w:rPr>
          <w:sz w:val="26"/>
          <w:szCs w:val="26"/>
        </w:rPr>
        <w:t>Форма реестра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 самоуправления</w:t>
      </w:r>
    </w:p>
    <w:p w:rsidR="00E32CDA" w:rsidRPr="00E32CDA" w:rsidRDefault="0048324F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32CDA" w:rsidRPr="00E32CDA">
        <w:rPr>
          <w:sz w:val="26"/>
          <w:szCs w:val="26"/>
        </w:rPr>
        <w:t>сельском поселении</w:t>
      </w:r>
      <w:r w:rsidR="00E32CDA">
        <w:rPr>
          <w:sz w:val="26"/>
          <w:szCs w:val="26"/>
        </w:rPr>
        <w:t xml:space="preserve"> «Деревня </w:t>
      </w:r>
      <w:r>
        <w:rPr>
          <w:sz w:val="26"/>
          <w:szCs w:val="26"/>
        </w:rPr>
        <w:t>Малая Песочня»</w:t>
      </w:r>
      <w:r w:rsidR="00E32CDA" w:rsidRPr="00E32CDA">
        <w:rPr>
          <w:sz w:val="26"/>
          <w:szCs w:val="26"/>
        </w:rPr>
        <w:t xml:space="preserve">, </w:t>
      </w:r>
      <w:proofErr w:type="gramStart"/>
      <w:r w:rsidR="00E32CDA" w:rsidRPr="00E32CDA">
        <w:rPr>
          <w:sz w:val="26"/>
          <w:szCs w:val="26"/>
        </w:rPr>
        <w:t>ведение</w:t>
      </w:r>
      <w:proofErr w:type="gramEnd"/>
      <w:r w:rsidR="00E32CDA" w:rsidRPr="00E32CDA">
        <w:rPr>
          <w:sz w:val="26"/>
          <w:szCs w:val="26"/>
        </w:rPr>
        <w:t xml:space="preserve"> которого осуществляется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на бумажном носителе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99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1"/>
        <w:gridCol w:w="1404"/>
        <w:gridCol w:w="2231"/>
        <w:gridCol w:w="2874"/>
        <w:gridCol w:w="1740"/>
        <w:gridCol w:w="1160"/>
      </w:tblGrid>
      <w:tr w:rsidR="00E32CDA" w:rsidRPr="00E32CDA" w:rsidTr="00E32CDA">
        <w:trPr>
          <w:trHeight w:val="240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N 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32CD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2CDA">
              <w:rPr>
                <w:sz w:val="26"/>
                <w:szCs w:val="26"/>
              </w:rPr>
              <w:t>/</w:t>
            </w:r>
            <w:proofErr w:type="spellStart"/>
            <w:r w:rsidRPr="00E32CD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записи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реестр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</w:t>
            </w:r>
            <w:proofErr w:type="gramStart"/>
            <w:r w:rsidRPr="00E32CDA">
              <w:rPr>
                <w:sz w:val="26"/>
                <w:szCs w:val="26"/>
              </w:rPr>
              <w:t>(число,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месяц,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год)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Наименование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Дата, номер,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заголовок </w:t>
            </w:r>
            <w:proofErr w:type="gramStart"/>
            <w:r w:rsidRPr="00E32CDA">
              <w:rPr>
                <w:sz w:val="26"/>
                <w:szCs w:val="26"/>
              </w:rPr>
              <w:t>правового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акта администрации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сельского поселения</w:t>
            </w:r>
            <w:r w:rsidR="004832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«Деревня </w:t>
            </w:r>
            <w:r w:rsidR="0048324F">
              <w:rPr>
                <w:sz w:val="26"/>
                <w:szCs w:val="26"/>
              </w:rPr>
              <w:t>Малая Песочня</w:t>
            </w:r>
            <w:r>
              <w:rPr>
                <w:sz w:val="26"/>
                <w:szCs w:val="26"/>
              </w:rPr>
              <w:t>»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регистрации 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регистрации 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 и номер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протокола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собрания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(конференции)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граждан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принятии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E32CDA">
              <w:rPr>
                <w:sz w:val="26"/>
                <w:szCs w:val="26"/>
              </w:rPr>
              <w:t>внесении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него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Подпись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лица,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внесшего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сведения</w:t>
            </w:r>
          </w:p>
        </w:tc>
      </w:tr>
      <w:tr w:rsidR="00E32CDA" w:rsidRPr="00E32CDA" w:rsidTr="00E32CDA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E32CDA" w:rsidRPr="00E32CDA" w:rsidTr="00E32CDA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E32CDA" w:rsidRPr="00E32CDA" w:rsidRDefault="00E32CDA" w:rsidP="00E32C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bookmarkStart w:id="5" w:name="Par113"/>
      <w:bookmarkEnd w:id="5"/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32CDA">
        <w:rPr>
          <w:sz w:val="26"/>
          <w:szCs w:val="26"/>
        </w:rPr>
        <w:t>Приложение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к Порядку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 xml:space="preserve">ведения реестра 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</w:t>
      </w:r>
    </w:p>
    <w:p w:rsidR="00E32CDA" w:rsidRDefault="00E32CDA" w:rsidP="0048324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самоуправления в сельском поселении</w:t>
      </w:r>
    </w:p>
    <w:p w:rsidR="00E32CDA" w:rsidRPr="00E32CDA" w:rsidRDefault="00E32CDA" w:rsidP="0048324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r w:rsidR="0048324F">
        <w:rPr>
          <w:sz w:val="26"/>
          <w:szCs w:val="26"/>
        </w:rPr>
        <w:t>Малая Песочня</w:t>
      </w:r>
      <w:r>
        <w:rPr>
          <w:sz w:val="26"/>
          <w:szCs w:val="26"/>
        </w:rPr>
        <w:t>»</w:t>
      </w: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E32CDA">
        <w:rPr>
          <w:sz w:val="26"/>
          <w:szCs w:val="26"/>
        </w:rPr>
        <w:t>Таблица 2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6" w:name="Par115"/>
      <w:bookmarkEnd w:id="6"/>
      <w:r w:rsidRPr="00E32CDA">
        <w:rPr>
          <w:sz w:val="26"/>
          <w:szCs w:val="26"/>
        </w:rPr>
        <w:t>Форма реестра</w:t>
      </w:r>
      <w:r>
        <w:rPr>
          <w:sz w:val="26"/>
          <w:szCs w:val="26"/>
        </w:rPr>
        <w:t xml:space="preserve"> 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 самоуправления</w:t>
      </w:r>
    </w:p>
    <w:p w:rsidR="00E32CDA" w:rsidRPr="00E32CDA" w:rsidRDefault="0048324F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E32CDA" w:rsidRPr="00E32CDA">
        <w:rPr>
          <w:sz w:val="26"/>
          <w:szCs w:val="26"/>
        </w:rPr>
        <w:t xml:space="preserve"> сельском поселении</w:t>
      </w:r>
      <w:r w:rsidR="00E32CDA">
        <w:rPr>
          <w:sz w:val="26"/>
          <w:szCs w:val="26"/>
        </w:rPr>
        <w:t xml:space="preserve"> «Деревня </w:t>
      </w:r>
      <w:r>
        <w:rPr>
          <w:sz w:val="26"/>
          <w:szCs w:val="26"/>
        </w:rPr>
        <w:t>Малая Песочня</w:t>
      </w:r>
      <w:r w:rsidR="00E32CDA">
        <w:rPr>
          <w:sz w:val="26"/>
          <w:szCs w:val="26"/>
        </w:rPr>
        <w:t>»</w:t>
      </w:r>
      <w:r w:rsidR="00E32CDA" w:rsidRPr="00E32CDA">
        <w:rPr>
          <w:sz w:val="26"/>
          <w:szCs w:val="26"/>
        </w:rPr>
        <w:t xml:space="preserve">, </w:t>
      </w:r>
      <w:proofErr w:type="gramStart"/>
      <w:r w:rsidR="00E32CDA" w:rsidRPr="00E32CDA">
        <w:rPr>
          <w:sz w:val="26"/>
          <w:szCs w:val="26"/>
        </w:rPr>
        <w:t>ведение</w:t>
      </w:r>
      <w:proofErr w:type="gramEnd"/>
      <w:r w:rsidR="00E32CDA" w:rsidRPr="00E32CDA">
        <w:rPr>
          <w:sz w:val="26"/>
          <w:szCs w:val="26"/>
        </w:rPr>
        <w:t xml:space="preserve"> которого осуществляется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на электронном носителе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31"/>
        <w:gridCol w:w="1086"/>
        <w:gridCol w:w="2091"/>
        <w:gridCol w:w="3422"/>
        <w:gridCol w:w="1735"/>
        <w:gridCol w:w="1196"/>
      </w:tblGrid>
      <w:tr w:rsidR="00E32CDA" w:rsidRPr="00E32CDA" w:rsidTr="00E32CDA">
        <w:trPr>
          <w:trHeight w:val="2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N 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32CD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2CDA">
              <w:rPr>
                <w:sz w:val="26"/>
                <w:szCs w:val="26"/>
              </w:rPr>
              <w:t>/</w:t>
            </w:r>
            <w:proofErr w:type="spellStart"/>
            <w:r w:rsidRPr="00E32CD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записи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реестр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(число,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месяц,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Наименование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Дата, номер,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заголовок </w:t>
            </w:r>
            <w:proofErr w:type="gramStart"/>
            <w:r w:rsidRPr="00E32CDA">
              <w:rPr>
                <w:sz w:val="26"/>
                <w:szCs w:val="26"/>
              </w:rPr>
              <w:t>правового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акта администрации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«Деревня </w:t>
            </w:r>
            <w:r w:rsidR="0048324F">
              <w:rPr>
                <w:sz w:val="26"/>
                <w:szCs w:val="26"/>
              </w:rPr>
              <w:t>Малая Песочня</w:t>
            </w:r>
            <w:r>
              <w:rPr>
                <w:sz w:val="26"/>
                <w:szCs w:val="26"/>
              </w:rPr>
              <w:t>»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регистрации 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регистрации 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 и номер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протокола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собрания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(конференции)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граждан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принятии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E32CDA">
              <w:rPr>
                <w:sz w:val="26"/>
                <w:szCs w:val="26"/>
              </w:rPr>
              <w:t>внесении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него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Фамилия,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инициалы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лица,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внесшего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сведения</w:t>
            </w:r>
          </w:p>
        </w:tc>
      </w:tr>
      <w:tr w:rsidR="00E32CDA" w:rsidRPr="00E32CDA" w:rsidTr="00E32CD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E32CDA" w:rsidRPr="00E32CDA" w:rsidTr="00E32CD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F921B5" w:rsidRPr="00F921B5" w:rsidRDefault="00F921B5" w:rsidP="00F921B5">
      <w:pPr>
        <w:rPr>
          <w:sz w:val="26"/>
          <w:szCs w:val="26"/>
        </w:rPr>
      </w:pPr>
    </w:p>
    <w:sectPr w:rsidR="00F921B5" w:rsidRPr="00F921B5" w:rsidSect="00E32CDA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9A5"/>
    <w:multiLevelType w:val="hybridMultilevel"/>
    <w:tmpl w:val="52FC00DE"/>
    <w:lvl w:ilvl="0" w:tplc="8C2E22A6">
      <w:start w:val="1"/>
      <w:numFmt w:val="decimal"/>
      <w:lvlText w:val="%1."/>
      <w:lvlJc w:val="left"/>
      <w:pPr>
        <w:tabs>
          <w:tab w:val="num" w:pos="690"/>
        </w:tabs>
        <w:ind w:left="69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E365B05"/>
    <w:multiLevelType w:val="hybridMultilevel"/>
    <w:tmpl w:val="3EEC497E"/>
    <w:lvl w:ilvl="0" w:tplc="C2EC55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011378"/>
    <w:multiLevelType w:val="singleLevel"/>
    <w:tmpl w:val="B5588E0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  <w:b w:val="0"/>
        <w:sz w:val="26"/>
        <w:szCs w:val="26"/>
      </w:rPr>
    </w:lvl>
  </w:abstractNum>
  <w:abstractNum w:abstractNumId="3">
    <w:nsid w:val="4F181D91"/>
    <w:multiLevelType w:val="hybridMultilevel"/>
    <w:tmpl w:val="D8EA4864"/>
    <w:lvl w:ilvl="0" w:tplc="14D2392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0A5590E"/>
    <w:multiLevelType w:val="hybridMultilevel"/>
    <w:tmpl w:val="C6265B4E"/>
    <w:lvl w:ilvl="0" w:tplc="C7E06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4071440"/>
    <w:multiLevelType w:val="hybridMultilevel"/>
    <w:tmpl w:val="359C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F6D30"/>
    <w:rsid w:val="00002922"/>
    <w:rsid w:val="00011023"/>
    <w:rsid w:val="00015DA0"/>
    <w:rsid w:val="0003287B"/>
    <w:rsid w:val="000332FC"/>
    <w:rsid w:val="00036B49"/>
    <w:rsid w:val="000372AC"/>
    <w:rsid w:val="00056038"/>
    <w:rsid w:val="00057D4F"/>
    <w:rsid w:val="0006026F"/>
    <w:rsid w:val="0006563A"/>
    <w:rsid w:val="00071C60"/>
    <w:rsid w:val="00072E32"/>
    <w:rsid w:val="000746BE"/>
    <w:rsid w:val="000824FC"/>
    <w:rsid w:val="000826B3"/>
    <w:rsid w:val="00087D7F"/>
    <w:rsid w:val="000A60D7"/>
    <w:rsid w:val="000B4717"/>
    <w:rsid w:val="000D0B5C"/>
    <w:rsid w:val="000E2FEC"/>
    <w:rsid w:val="000E5A30"/>
    <w:rsid w:val="000E6BE8"/>
    <w:rsid w:val="000F157E"/>
    <w:rsid w:val="000F5B45"/>
    <w:rsid w:val="001017FC"/>
    <w:rsid w:val="001178EF"/>
    <w:rsid w:val="00123703"/>
    <w:rsid w:val="001244CF"/>
    <w:rsid w:val="00124AE8"/>
    <w:rsid w:val="00125365"/>
    <w:rsid w:val="001312CF"/>
    <w:rsid w:val="001327C7"/>
    <w:rsid w:val="00137A44"/>
    <w:rsid w:val="00150503"/>
    <w:rsid w:val="00150B08"/>
    <w:rsid w:val="00151C67"/>
    <w:rsid w:val="001534B3"/>
    <w:rsid w:val="00155AEE"/>
    <w:rsid w:val="00163A9D"/>
    <w:rsid w:val="00170CAE"/>
    <w:rsid w:val="00184083"/>
    <w:rsid w:val="001912B4"/>
    <w:rsid w:val="00192CB7"/>
    <w:rsid w:val="001A06E5"/>
    <w:rsid w:val="001A2907"/>
    <w:rsid w:val="001B2F79"/>
    <w:rsid w:val="001C1018"/>
    <w:rsid w:val="001C2067"/>
    <w:rsid w:val="001C5A4B"/>
    <w:rsid w:val="001D596F"/>
    <w:rsid w:val="001D6D46"/>
    <w:rsid w:val="001E7B74"/>
    <w:rsid w:val="001F7D41"/>
    <w:rsid w:val="002071B2"/>
    <w:rsid w:val="0022262B"/>
    <w:rsid w:val="002305DC"/>
    <w:rsid w:val="00237470"/>
    <w:rsid w:val="00237EDB"/>
    <w:rsid w:val="00252D2E"/>
    <w:rsid w:val="00252FF6"/>
    <w:rsid w:val="00255DD2"/>
    <w:rsid w:val="00263805"/>
    <w:rsid w:val="002755C5"/>
    <w:rsid w:val="00291C28"/>
    <w:rsid w:val="0029533F"/>
    <w:rsid w:val="00295566"/>
    <w:rsid w:val="002A5EA7"/>
    <w:rsid w:val="002B2CB6"/>
    <w:rsid w:val="002B34B5"/>
    <w:rsid w:val="002C2E64"/>
    <w:rsid w:val="002C69AD"/>
    <w:rsid w:val="002C6CD7"/>
    <w:rsid w:val="002D7CB9"/>
    <w:rsid w:val="00305384"/>
    <w:rsid w:val="0031081F"/>
    <w:rsid w:val="00323F5A"/>
    <w:rsid w:val="00335681"/>
    <w:rsid w:val="00337203"/>
    <w:rsid w:val="00344B9B"/>
    <w:rsid w:val="00344E3D"/>
    <w:rsid w:val="00352239"/>
    <w:rsid w:val="00387330"/>
    <w:rsid w:val="00394F8D"/>
    <w:rsid w:val="00397724"/>
    <w:rsid w:val="00397FE0"/>
    <w:rsid w:val="003A15C1"/>
    <w:rsid w:val="003A3CE6"/>
    <w:rsid w:val="003B74A2"/>
    <w:rsid w:val="003C4D96"/>
    <w:rsid w:val="003E056E"/>
    <w:rsid w:val="003E4658"/>
    <w:rsid w:val="003E5378"/>
    <w:rsid w:val="003F73B6"/>
    <w:rsid w:val="00404676"/>
    <w:rsid w:val="004153E5"/>
    <w:rsid w:val="00427F31"/>
    <w:rsid w:val="0045213F"/>
    <w:rsid w:val="00453576"/>
    <w:rsid w:val="004812DD"/>
    <w:rsid w:val="0048324F"/>
    <w:rsid w:val="004855BF"/>
    <w:rsid w:val="004A5507"/>
    <w:rsid w:val="004B30C0"/>
    <w:rsid w:val="004C2397"/>
    <w:rsid w:val="004C73B5"/>
    <w:rsid w:val="004E620B"/>
    <w:rsid w:val="004F40D9"/>
    <w:rsid w:val="004F4DC7"/>
    <w:rsid w:val="0050163B"/>
    <w:rsid w:val="005017DF"/>
    <w:rsid w:val="00503594"/>
    <w:rsid w:val="00516F3E"/>
    <w:rsid w:val="005308C9"/>
    <w:rsid w:val="00546C08"/>
    <w:rsid w:val="00567ED9"/>
    <w:rsid w:val="0057562B"/>
    <w:rsid w:val="0058380C"/>
    <w:rsid w:val="00583F7E"/>
    <w:rsid w:val="00594C5E"/>
    <w:rsid w:val="005A6ABC"/>
    <w:rsid w:val="005B07E1"/>
    <w:rsid w:val="005B3318"/>
    <w:rsid w:val="005B4521"/>
    <w:rsid w:val="005B5AB9"/>
    <w:rsid w:val="005C6393"/>
    <w:rsid w:val="005C6BE0"/>
    <w:rsid w:val="005D1688"/>
    <w:rsid w:val="005D5DEF"/>
    <w:rsid w:val="005E0AB3"/>
    <w:rsid w:val="005F7ECE"/>
    <w:rsid w:val="00604B27"/>
    <w:rsid w:val="00623ABD"/>
    <w:rsid w:val="00624297"/>
    <w:rsid w:val="00633220"/>
    <w:rsid w:val="00644BE9"/>
    <w:rsid w:val="006471A0"/>
    <w:rsid w:val="00656D25"/>
    <w:rsid w:val="00662253"/>
    <w:rsid w:val="00687776"/>
    <w:rsid w:val="00690949"/>
    <w:rsid w:val="0069117F"/>
    <w:rsid w:val="00692A79"/>
    <w:rsid w:val="00693295"/>
    <w:rsid w:val="00697443"/>
    <w:rsid w:val="006A0F24"/>
    <w:rsid w:val="006B0D48"/>
    <w:rsid w:val="006B398D"/>
    <w:rsid w:val="006C58FE"/>
    <w:rsid w:val="006D7462"/>
    <w:rsid w:val="006E0A49"/>
    <w:rsid w:val="006F01A3"/>
    <w:rsid w:val="006F25DB"/>
    <w:rsid w:val="006F5CCD"/>
    <w:rsid w:val="007174E4"/>
    <w:rsid w:val="007209A4"/>
    <w:rsid w:val="0072709E"/>
    <w:rsid w:val="00745CCC"/>
    <w:rsid w:val="00755C1E"/>
    <w:rsid w:val="007618A1"/>
    <w:rsid w:val="00770E14"/>
    <w:rsid w:val="00773737"/>
    <w:rsid w:val="007805B1"/>
    <w:rsid w:val="00787A7E"/>
    <w:rsid w:val="007B68A5"/>
    <w:rsid w:val="007C2575"/>
    <w:rsid w:val="007C6DBB"/>
    <w:rsid w:val="007D4865"/>
    <w:rsid w:val="007D568C"/>
    <w:rsid w:val="007E2F46"/>
    <w:rsid w:val="007F5A9F"/>
    <w:rsid w:val="00804280"/>
    <w:rsid w:val="008045D2"/>
    <w:rsid w:val="008070B6"/>
    <w:rsid w:val="00817B78"/>
    <w:rsid w:val="00825281"/>
    <w:rsid w:val="00831AB7"/>
    <w:rsid w:val="00853874"/>
    <w:rsid w:val="00855EA1"/>
    <w:rsid w:val="00866B4A"/>
    <w:rsid w:val="00872B3D"/>
    <w:rsid w:val="00880F34"/>
    <w:rsid w:val="008846F9"/>
    <w:rsid w:val="00887DD2"/>
    <w:rsid w:val="00890A81"/>
    <w:rsid w:val="008973D8"/>
    <w:rsid w:val="00897D26"/>
    <w:rsid w:val="008B3B2D"/>
    <w:rsid w:val="008C648F"/>
    <w:rsid w:val="008D31D4"/>
    <w:rsid w:val="008E6110"/>
    <w:rsid w:val="008E7A17"/>
    <w:rsid w:val="008F022B"/>
    <w:rsid w:val="008F2806"/>
    <w:rsid w:val="008F616F"/>
    <w:rsid w:val="00903959"/>
    <w:rsid w:val="009148DE"/>
    <w:rsid w:val="00922D4C"/>
    <w:rsid w:val="009425AA"/>
    <w:rsid w:val="00945226"/>
    <w:rsid w:val="00947C0E"/>
    <w:rsid w:val="009523E6"/>
    <w:rsid w:val="00954009"/>
    <w:rsid w:val="00954227"/>
    <w:rsid w:val="009653AF"/>
    <w:rsid w:val="00983224"/>
    <w:rsid w:val="009A1223"/>
    <w:rsid w:val="009B326B"/>
    <w:rsid w:val="009C1135"/>
    <w:rsid w:val="009C58E8"/>
    <w:rsid w:val="009C599E"/>
    <w:rsid w:val="009D0AA9"/>
    <w:rsid w:val="009D13DD"/>
    <w:rsid w:val="009D3D3B"/>
    <w:rsid w:val="009E5004"/>
    <w:rsid w:val="009F480D"/>
    <w:rsid w:val="009F77A8"/>
    <w:rsid w:val="00A06F7E"/>
    <w:rsid w:val="00A1080A"/>
    <w:rsid w:val="00A36B47"/>
    <w:rsid w:val="00A42B9B"/>
    <w:rsid w:val="00A51819"/>
    <w:rsid w:val="00A5703C"/>
    <w:rsid w:val="00A62058"/>
    <w:rsid w:val="00A70731"/>
    <w:rsid w:val="00A77B6D"/>
    <w:rsid w:val="00A90100"/>
    <w:rsid w:val="00A9192E"/>
    <w:rsid w:val="00A96BCB"/>
    <w:rsid w:val="00A96C0C"/>
    <w:rsid w:val="00AA1797"/>
    <w:rsid w:val="00AA6A5A"/>
    <w:rsid w:val="00AB31B9"/>
    <w:rsid w:val="00AD3CA8"/>
    <w:rsid w:val="00AE1F92"/>
    <w:rsid w:val="00AE2093"/>
    <w:rsid w:val="00AE23D4"/>
    <w:rsid w:val="00AF1B36"/>
    <w:rsid w:val="00AF371A"/>
    <w:rsid w:val="00B06B41"/>
    <w:rsid w:val="00B14701"/>
    <w:rsid w:val="00B30FD5"/>
    <w:rsid w:val="00B37432"/>
    <w:rsid w:val="00B437FE"/>
    <w:rsid w:val="00B44E92"/>
    <w:rsid w:val="00B47298"/>
    <w:rsid w:val="00B566DA"/>
    <w:rsid w:val="00B57711"/>
    <w:rsid w:val="00B607DD"/>
    <w:rsid w:val="00B66037"/>
    <w:rsid w:val="00B825D4"/>
    <w:rsid w:val="00BA6146"/>
    <w:rsid w:val="00BA6E05"/>
    <w:rsid w:val="00BB062E"/>
    <w:rsid w:val="00BD5B88"/>
    <w:rsid w:val="00BD5F9E"/>
    <w:rsid w:val="00BE5DC1"/>
    <w:rsid w:val="00BF0F56"/>
    <w:rsid w:val="00BF323F"/>
    <w:rsid w:val="00BF6CFE"/>
    <w:rsid w:val="00BF75F4"/>
    <w:rsid w:val="00C009F2"/>
    <w:rsid w:val="00C06CAC"/>
    <w:rsid w:val="00C07974"/>
    <w:rsid w:val="00C10553"/>
    <w:rsid w:val="00C16739"/>
    <w:rsid w:val="00C47E31"/>
    <w:rsid w:val="00C52A63"/>
    <w:rsid w:val="00C61DAB"/>
    <w:rsid w:val="00C62E38"/>
    <w:rsid w:val="00C70964"/>
    <w:rsid w:val="00C74C24"/>
    <w:rsid w:val="00C75FBA"/>
    <w:rsid w:val="00C7684D"/>
    <w:rsid w:val="00C76EB5"/>
    <w:rsid w:val="00C81B94"/>
    <w:rsid w:val="00C87F06"/>
    <w:rsid w:val="00CA2236"/>
    <w:rsid w:val="00CB07AB"/>
    <w:rsid w:val="00CC4145"/>
    <w:rsid w:val="00CE01D8"/>
    <w:rsid w:val="00CE7DC1"/>
    <w:rsid w:val="00D04D60"/>
    <w:rsid w:val="00D04EEE"/>
    <w:rsid w:val="00D073A8"/>
    <w:rsid w:val="00D1519B"/>
    <w:rsid w:val="00D163C7"/>
    <w:rsid w:val="00D3046F"/>
    <w:rsid w:val="00D33FA0"/>
    <w:rsid w:val="00D502C3"/>
    <w:rsid w:val="00D52805"/>
    <w:rsid w:val="00D55FB0"/>
    <w:rsid w:val="00D67486"/>
    <w:rsid w:val="00D76780"/>
    <w:rsid w:val="00D82217"/>
    <w:rsid w:val="00D82D87"/>
    <w:rsid w:val="00D907CA"/>
    <w:rsid w:val="00D93CDF"/>
    <w:rsid w:val="00DA1A3B"/>
    <w:rsid w:val="00DC112F"/>
    <w:rsid w:val="00DC666B"/>
    <w:rsid w:val="00DD11BB"/>
    <w:rsid w:val="00DD327C"/>
    <w:rsid w:val="00DF5FE7"/>
    <w:rsid w:val="00DF6D30"/>
    <w:rsid w:val="00E03690"/>
    <w:rsid w:val="00E062CA"/>
    <w:rsid w:val="00E11EF9"/>
    <w:rsid w:val="00E21FA3"/>
    <w:rsid w:val="00E23DE1"/>
    <w:rsid w:val="00E32CDA"/>
    <w:rsid w:val="00E3542D"/>
    <w:rsid w:val="00E4431F"/>
    <w:rsid w:val="00E46AB7"/>
    <w:rsid w:val="00E56A65"/>
    <w:rsid w:val="00E5721D"/>
    <w:rsid w:val="00E577BB"/>
    <w:rsid w:val="00E75774"/>
    <w:rsid w:val="00E76A0E"/>
    <w:rsid w:val="00E82800"/>
    <w:rsid w:val="00E861BA"/>
    <w:rsid w:val="00E876A6"/>
    <w:rsid w:val="00E90773"/>
    <w:rsid w:val="00E961A3"/>
    <w:rsid w:val="00EC00FA"/>
    <w:rsid w:val="00EC021D"/>
    <w:rsid w:val="00EC3C48"/>
    <w:rsid w:val="00EC4940"/>
    <w:rsid w:val="00ED6E10"/>
    <w:rsid w:val="00EF1563"/>
    <w:rsid w:val="00EF1ADB"/>
    <w:rsid w:val="00EF1EF3"/>
    <w:rsid w:val="00EF450B"/>
    <w:rsid w:val="00EF5C99"/>
    <w:rsid w:val="00EF7C11"/>
    <w:rsid w:val="00F241C5"/>
    <w:rsid w:val="00F308A5"/>
    <w:rsid w:val="00F32F2C"/>
    <w:rsid w:val="00F35611"/>
    <w:rsid w:val="00F41CF1"/>
    <w:rsid w:val="00F50309"/>
    <w:rsid w:val="00F507CC"/>
    <w:rsid w:val="00F627D2"/>
    <w:rsid w:val="00F73466"/>
    <w:rsid w:val="00F73B01"/>
    <w:rsid w:val="00F76918"/>
    <w:rsid w:val="00F84531"/>
    <w:rsid w:val="00F848B6"/>
    <w:rsid w:val="00F85EC2"/>
    <w:rsid w:val="00F86838"/>
    <w:rsid w:val="00F921B5"/>
    <w:rsid w:val="00F97222"/>
    <w:rsid w:val="00FA1BF7"/>
    <w:rsid w:val="00FA485B"/>
    <w:rsid w:val="00FB149E"/>
    <w:rsid w:val="00FB2116"/>
    <w:rsid w:val="00FB4DAB"/>
    <w:rsid w:val="00FC3984"/>
    <w:rsid w:val="00FC4768"/>
    <w:rsid w:val="00FD72C6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C48"/>
  </w:style>
  <w:style w:type="paragraph" w:styleId="1">
    <w:name w:val="heading 1"/>
    <w:basedOn w:val="a"/>
    <w:next w:val="a"/>
    <w:qFormat/>
    <w:rsid w:val="00EC3C4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C3C4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C3C4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C3C48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EC3C48"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rsid w:val="00EC3C48"/>
    <w:pPr>
      <w:keepNext/>
      <w:jc w:val="both"/>
      <w:outlineLvl w:val="5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48"/>
    <w:rPr>
      <w:b/>
      <w:color w:val="000000"/>
      <w:sz w:val="26"/>
    </w:rPr>
  </w:style>
  <w:style w:type="paragraph" w:styleId="a5">
    <w:name w:val="Body Text Indent"/>
    <w:basedOn w:val="a"/>
    <w:rsid w:val="00EC3C48"/>
    <w:pPr>
      <w:jc w:val="both"/>
    </w:pPr>
    <w:rPr>
      <w:color w:val="000000"/>
      <w:sz w:val="26"/>
    </w:rPr>
  </w:style>
  <w:style w:type="paragraph" w:styleId="20">
    <w:name w:val="Body Text 2"/>
    <w:basedOn w:val="a"/>
    <w:rsid w:val="00EC3C48"/>
    <w:pPr>
      <w:jc w:val="both"/>
    </w:pPr>
    <w:rPr>
      <w:sz w:val="28"/>
    </w:rPr>
  </w:style>
  <w:style w:type="paragraph" w:styleId="a6">
    <w:name w:val="Balloon Text"/>
    <w:basedOn w:val="a"/>
    <w:semiHidden/>
    <w:rsid w:val="0023747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F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7B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817B78"/>
    <w:rPr>
      <w:b/>
      <w:bCs/>
    </w:rPr>
  </w:style>
  <w:style w:type="character" w:customStyle="1" w:styleId="a4">
    <w:name w:val="Основной текст Знак"/>
    <w:basedOn w:val="a0"/>
    <w:link w:val="a3"/>
    <w:rsid w:val="00F32F2C"/>
    <w:rPr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329C753CAC3E97481EECA12F9EC44FA9A1890240F4FA2B52A9D3F2CIFg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329C753CAC3E97481F0C70495B341FC94409D210943F6EE75C6627BF8063FAE6FB522B4FFC061D63DF2I1g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329C753CAC3E97481EECA12F9EC44FA991B9921054FA2B52A9D3F2CF10C68E920EC60F0F2C368IDg2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11D4-C68C-4885-9C85-E54C8662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118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user</cp:lastModifiedBy>
  <cp:revision>32</cp:revision>
  <cp:lastPrinted>2021-11-23T12:24:00Z</cp:lastPrinted>
  <dcterms:created xsi:type="dcterms:W3CDTF">2021-06-02T13:47:00Z</dcterms:created>
  <dcterms:modified xsi:type="dcterms:W3CDTF">2022-12-02T12:01:00Z</dcterms:modified>
</cp:coreProperties>
</file>